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F8F" w:rsidRPr="00ED091A" w:rsidRDefault="00F92F8F" w:rsidP="00091CB6">
      <w:pPr>
        <w:pStyle w:val="Heading2"/>
        <w:rPr>
          <w:b w:val="0"/>
        </w:rPr>
      </w:pPr>
      <w:r w:rsidRPr="00ED091A">
        <w:rPr>
          <w:b w:val="0"/>
        </w:rPr>
        <w:t>Карточка предприятия</w:t>
      </w:r>
      <w:r>
        <w:rPr>
          <w:b w:val="0"/>
        </w:rPr>
        <w:t xml:space="preserve"> ООО ЭЦ «Водоочистка»</w:t>
      </w:r>
    </w:p>
    <w:p w:rsidR="00F92F8F" w:rsidRPr="00ED091A" w:rsidRDefault="00F92F8F" w:rsidP="00091C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15"/>
        <w:gridCol w:w="6922"/>
      </w:tblGrid>
      <w:tr w:rsidR="00F92F8F" w:rsidTr="00091CB6">
        <w:tc>
          <w:tcPr>
            <w:tcW w:w="3215" w:type="dxa"/>
          </w:tcPr>
          <w:p w:rsidR="00F92F8F" w:rsidRDefault="00F92F8F" w:rsidP="000B14E2">
            <w:pPr>
              <w:pStyle w:val="NormalWeb"/>
            </w:pPr>
            <w:r>
              <w:t>Полное наименование</w:t>
            </w:r>
          </w:p>
        </w:tc>
        <w:tc>
          <w:tcPr>
            <w:tcW w:w="6922" w:type="dxa"/>
          </w:tcPr>
          <w:p w:rsidR="00F92F8F" w:rsidRDefault="00F92F8F" w:rsidP="000B14E2">
            <w:pPr>
              <w:pStyle w:val="NormalWeb"/>
            </w:pPr>
            <w:r>
              <w:t>Общество с ограниченной ответственностью Экологический Центр «Водоочистка»</w:t>
            </w:r>
          </w:p>
        </w:tc>
      </w:tr>
      <w:tr w:rsidR="00F92F8F" w:rsidTr="00091CB6">
        <w:tc>
          <w:tcPr>
            <w:tcW w:w="3215" w:type="dxa"/>
          </w:tcPr>
          <w:p w:rsidR="00F92F8F" w:rsidRDefault="00F92F8F" w:rsidP="000B14E2">
            <w:pPr>
              <w:pStyle w:val="NormalWeb"/>
            </w:pPr>
            <w:r>
              <w:t>Сокращенное наименование</w:t>
            </w:r>
          </w:p>
        </w:tc>
        <w:tc>
          <w:tcPr>
            <w:tcW w:w="6922" w:type="dxa"/>
          </w:tcPr>
          <w:p w:rsidR="00F92F8F" w:rsidRDefault="00F92F8F" w:rsidP="000B14E2">
            <w:pPr>
              <w:pStyle w:val="NormalWeb"/>
            </w:pPr>
            <w:r>
              <w:t>ООО ЭЦ «Водоочистка»</w:t>
            </w:r>
          </w:p>
        </w:tc>
      </w:tr>
      <w:tr w:rsidR="00F92F8F" w:rsidTr="00091CB6">
        <w:tc>
          <w:tcPr>
            <w:tcW w:w="3215" w:type="dxa"/>
          </w:tcPr>
          <w:p w:rsidR="00F92F8F" w:rsidRDefault="00F92F8F" w:rsidP="000B14E2">
            <w:pPr>
              <w:pStyle w:val="NormalWeb"/>
            </w:pPr>
            <w:r>
              <w:t>Юридический адрес</w:t>
            </w:r>
          </w:p>
        </w:tc>
        <w:tc>
          <w:tcPr>
            <w:tcW w:w="6922" w:type="dxa"/>
          </w:tcPr>
          <w:p w:rsidR="00F92F8F" w:rsidRDefault="00F92F8F" w:rsidP="000B14E2">
            <w:pPr>
              <w:pStyle w:val="NormalWeb"/>
            </w:pPr>
            <w:r>
              <w:t>462422 Оренбургская область, г. Орск, ул. К.Маркса, 98</w:t>
            </w:r>
          </w:p>
        </w:tc>
      </w:tr>
      <w:tr w:rsidR="00F92F8F" w:rsidTr="00091CB6">
        <w:trPr>
          <w:trHeight w:val="210"/>
        </w:trPr>
        <w:tc>
          <w:tcPr>
            <w:tcW w:w="3215" w:type="dxa"/>
          </w:tcPr>
          <w:p w:rsidR="00F92F8F" w:rsidRDefault="00F92F8F" w:rsidP="000B14E2">
            <w:pPr>
              <w:pStyle w:val="NormalWeb"/>
            </w:pPr>
            <w:r>
              <w:t>Фактический адрес</w:t>
            </w:r>
          </w:p>
        </w:tc>
        <w:tc>
          <w:tcPr>
            <w:tcW w:w="6922" w:type="dxa"/>
          </w:tcPr>
          <w:p w:rsidR="00F92F8F" w:rsidRDefault="00F92F8F" w:rsidP="000B14E2">
            <w:pPr>
              <w:pStyle w:val="NormalWeb"/>
            </w:pPr>
            <w:r>
              <w:t>460408 Оренбургская область, г. Орск, Вокзальное шоссе, 6</w:t>
            </w:r>
          </w:p>
        </w:tc>
      </w:tr>
      <w:tr w:rsidR="00F92F8F" w:rsidTr="00091CB6">
        <w:trPr>
          <w:trHeight w:val="270"/>
        </w:trPr>
        <w:tc>
          <w:tcPr>
            <w:tcW w:w="3215" w:type="dxa"/>
          </w:tcPr>
          <w:p w:rsidR="00F92F8F" w:rsidRDefault="00F92F8F" w:rsidP="000B14E2">
            <w:pPr>
              <w:pStyle w:val="NormalWeb"/>
            </w:pPr>
            <w:r>
              <w:t>Почтовый адрес</w:t>
            </w:r>
          </w:p>
        </w:tc>
        <w:tc>
          <w:tcPr>
            <w:tcW w:w="6922" w:type="dxa"/>
          </w:tcPr>
          <w:p w:rsidR="00F92F8F" w:rsidRDefault="00F92F8F" w:rsidP="000B14E2">
            <w:pPr>
              <w:pStyle w:val="NormalWeb"/>
            </w:pPr>
            <w:r>
              <w:t>462422 Оренбургская область, г. Орск, ул. К.Маркса, 98</w:t>
            </w:r>
          </w:p>
        </w:tc>
      </w:tr>
      <w:tr w:rsidR="00F92F8F" w:rsidTr="00091CB6">
        <w:trPr>
          <w:trHeight w:val="345"/>
        </w:trPr>
        <w:tc>
          <w:tcPr>
            <w:tcW w:w="3215" w:type="dxa"/>
          </w:tcPr>
          <w:p w:rsidR="00F92F8F" w:rsidRDefault="00F92F8F" w:rsidP="000B14E2">
            <w:pPr>
              <w:pStyle w:val="NormalWeb"/>
            </w:pPr>
            <w:r>
              <w:t>Телефон/факс</w:t>
            </w:r>
          </w:p>
        </w:tc>
        <w:tc>
          <w:tcPr>
            <w:tcW w:w="6922" w:type="dxa"/>
          </w:tcPr>
          <w:p w:rsidR="00F92F8F" w:rsidRDefault="00F92F8F" w:rsidP="000B14E2">
            <w:pPr>
              <w:pStyle w:val="NormalWeb"/>
            </w:pPr>
            <w:r>
              <w:t>8 (3537) 49-20-26</w:t>
            </w:r>
          </w:p>
        </w:tc>
      </w:tr>
      <w:tr w:rsidR="00F92F8F" w:rsidTr="00091CB6">
        <w:trPr>
          <w:trHeight w:val="165"/>
        </w:trPr>
        <w:tc>
          <w:tcPr>
            <w:tcW w:w="3215" w:type="dxa"/>
          </w:tcPr>
          <w:p w:rsidR="00F92F8F" w:rsidRDefault="00F92F8F" w:rsidP="000B14E2">
            <w:pPr>
              <w:pStyle w:val="NormalWeb"/>
            </w:pPr>
            <w:r>
              <w:t>ИНН/КПП</w:t>
            </w:r>
          </w:p>
        </w:tc>
        <w:tc>
          <w:tcPr>
            <w:tcW w:w="6922" w:type="dxa"/>
          </w:tcPr>
          <w:p w:rsidR="00F92F8F" w:rsidRDefault="00F92F8F" w:rsidP="000B14E2">
            <w:pPr>
              <w:pStyle w:val="NormalWeb"/>
            </w:pPr>
            <w:r>
              <w:t>5614001020/561401001</w:t>
            </w:r>
          </w:p>
        </w:tc>
      </w:tr>
      <w:tr w:rsidR="00F92F8F" w:rsidTr="00091CB6">
        <w:trPr>
          <w:trHeight w:val="285"/>
        </w:trPr>
        <w:tc>
          <w:tcPr>
            <w:tcW w:w="3215" w:type="dxa"/>
          </w:tcPr>
          <w:p w:rsidR="00F92F8F" w:rsidRDefault="00F92F8F" w:rsidP="000B14E2">
            <w:pPr>
              <w:pStyle w:val="NormalWeb"/>
            </w:pPr>
            <w:r>
              <w:t>ОГРН</w:t>
            </w:r>
          </w:p>
        </w:tc>
        <w:tc>
          <w:tcPr>
            <w:tcW w:w="6922" w:type="dxa"/>
          </w:tcPr>
          <w:p w:rsidR="00F92F8F" w:rsidRDefault="00F92F8F" w:rsidP="000B14E2">
            <w:pPr>
              <w:pStyle w:val="NormalWeb"/>
            </w:pPr>
            <w:r>
              <w:t>1025602078083</w:t>
            </w:r>
          </w:p>
        </w:tc>
      </w:tr>
      <w:tr w:rsidR="00F92F8F" w:rsidTr="00091CB6">
        <w:trPr>
          <w:trHeight w:val="240"/>
        </w:trPr>
        <w:tc>
          <w:tcPr>
            <w:tcW w:w="3215" w:type="dxa"/>
          </w:tcPr>
          <w:p w:rsidR="00F92F8F" w:rsidRDefault="00F92F8F" w:rsidP="000B14E2">
            <w:pPr>
              <w:pStyle w:val="NormalWeb"/>
            </w:pPr>
            <w:r>
              <w:t>Расчетный счет</w:t>
            </w:r>
          </w:p>
        </w:tc>
        <w:tc>
          <w:tcPr>
            <w:tcW w:w="6922" w:type="dxa"/>
          </w:tcPr>
          <w:p w:rsidR="00F92F8F" w:rsidRDefault="00F92F8F" w:rsidP="000B14E2">
            <w:pPr>
              <w:pStyle w:val="NormalWeb"/>
            </w:pPr>
            <w:r>
              <w:t>40702810200620002171</w:t>
            </w:r>
          </w:p>
        </w:tc>
      </w:tr>
      <w:tr w:rsidR="00F92F8F" w:rsidTr="00091CB6">
        <w:trPr>
          <w:trHeight w:val="135"/>
        </w:trPr>
        <w:tc>
          <w:tcPr>
            <w:tcW w:w="3215" w:type="dxa"/>
          </w:tcPr>
          <w:p w:rsidR="00F92F8F" w:rsidRDefault="00F92F8F" w:rsidP="000B14E2">
            <w:pPr>
              <w:pStyle w:val="NormalWeb"/>
            </w:pPr>
            <w:r>
              <w:t xml:space="preserve">Корр.счет </w:t>
            </w:r>
          </w:p>
        </w:tc>
        <w:tc>
          <w:tcPr>
            <w:tcW w:w="6922" w:type="dxa"/>
          </w:tcPr>
          <w:p w:rsidR="00F92F8F" w:rsidRDefault="00F92F8F" w:rsidP="000B14E2">
            <w:pPr>
              <w:pStyle w:val="NormalWeb"/>
            </w:pPr>
            <w:r>
              <w:t>30101810922020000728</w:t>
            </w:r>
          </w:p>
        </w:tc>
      </w:tr>
      <w:tr w:rsidR="00F92F8F" w:rsidTr="00091CB6">
        <w:trPr>
          <w:trHeight w:val="300"/>
        </w:trPr>
        <w:tc>
          <w:tcPr>
            <w:tcW w:w="3215" w:type="dxa"/>
          </w:tcPr>
          <w:p w:rsidR="00F92F8F" w:rsidRDefault="00F92F8F" w:rsidP="000B14E2">
            <w:pPr>
              <w:pStyle w:val="NormalWeb"/>
            </w:pPr>
            <w:r>
              <w:t>БИК банка</w:t>
            </w:r>
          </w:p>
        </w:tc>
        <w:tc>
          <w:tcPr>
            <w:tcW w:w="6922" w:type="dxa"/>
          </w:tcPr>
          <w:p w:rsidR="00F92F8F" w:rsidRDefault="00F92F8F" w:rsidP="000B14E2">
            <w:pPr>
              <w:pStyle w:val="NormalWeb"/>
            </w:pPr>
            <w:r>
              <w:t>042282728</w:t>
            </w:r>
          </w:p>
        </w:tc>
      </w:tr>
      <w:tr w:rsidR="00F92F8F" w:rsidTr="00091CB6">
        <w:tc>
          <w:tcPr>
            <w:tcW w:w="3215" w:type="dxa"/>
          </w:tcPr>
          <w:p w:rsidR="00F92F8F" w:rsidRDefault="00F92F8F" w:rsidP="000B14E2">
            <w:pPr>
              <w:pStyle w:val="NormalWeb"/>
            </w:pPr>
            <w:r>
              <w:t>Банк</w:t>
            </w:r>
          </w:p>
        </w:tc>
        <w:tc>
          <w:tcPr>
            <w:tcW w:w="6922" w:type="dxa"/>
          </w:tcPr>
          <w:p w:rsidR="00F92F8F" w:rsidRDefault="00F92F8F" w:rsidP="000B14E2">
            <w:pPr>
              <w:pStyle w:val="NormalWeb"/>
            </w:pPr>
            <w:r>
              <w:t>Филиал «Приволжский» Банка ВТБ (ПАО) в г. Нижний Новг</w:t>
            </w:r>
            <w:r>
              <w:t>о</w:t>
            </w:r>
            <w:r>
              <w:t>род</w:t>
            </w:r>
          </w:p>
        </w:tc>
      </w:tr>
      <w:tr w:rsidR="00F92F8F" w:rsidTr="00091CB6">
        <w:tc>
          <w:tcPr>
            <w:tcW w:w="3215" w:type="dxa"/>
          </w:tcPr>
          <w:p w:rsidR="00F92F8F" w:rsidRDefault="00F92F8F" w:rsidP="000B14E2">
            <w:pPr>
              <w:pStyle w:val="NormalWeb"/>
            </w:pPr>
            <w:r>
              <w:t>Наименование получателя в платежном поручении</w:t>
            </w:r>
          </w:p>
        </w:tc>
        <w:tc>
          <w:tcPr>
            <w:tcW w:w="6922" w:type="dxa"/>
          </w:tcPr>
          <w:p w:rsidR="00F92F8F" w:rsidRDefault="00F92F8F" w:rsidP="000B14E2">
            <w:pPr>
              <w:pStyle w:val="NormalWeb"/>
            </w:pPr>
            <w:r>
              <w:t>ООО Экологический Центр «Водоочистка»</w:t>
            </w:r>
          </w:p>
        </w:tc>
      </w:tr>
      <w:tr w:rsidR="00F92F8F" w:rsidTr="00091CB6">
        <w:trPr>
          <w:trHeight w:val="201"/>
        </w:trPr>
        <w:tc>
          <w:tcPr>
            <w:tcW w:w="3215" w:type="dxa"/>
          </w:tcPr>
          <w:p w:rsidR="00F92F8F" w:rsidRDefault="00F92F8F" w:rsidP="000B14E2">
            <w:pPr>
              <w:pStyle w:val="NormalWeb"/>
            </w:pPr>
            <w:r>
              <w:t xml:space="preserve">                  ОКПО</w:t>
            </w:r>
          </w:p>
        </w:tc>
        <w:tc>
          <w:tcPr>
            <w:tcW w:w="6922" w:type="dxa"/>
          </w:tcPr>
          <w:p w:rsidR="00F92F8F" w:rsidRDefault="00F92F8F" w:rsidP="000B14E2">
            <w:pPr>
              <w:pStyle w:val="NormalWeb"/>
            </w:pPr>
            <w:r>
              <w:t>23868698</w:t>
            </w:r>
          </w:p>
        </w:tc>
      </w:tr>
      <w:tr w:rsidR="00F92F8F" w:rsidTr="00091CB6">
        <w:trPr>
          <w:trHeight w:val="165"/>
        </w:trPr>
        <w:tc>
          <w:tcPr>
            <w:tcW w:w="3215" w:type="dxa"/>
          </w:tcPr>
          <w:p w:rsidR="00F92F8F" w:rsidRPr="00EA796F" w:rsidRDefault="00F92F8F" w:rsidP="000B14E2">
            <w:pPr>
              <w:pStyle w:val="NormalWeb"/>
              <w:ind w:left="708" w:hanging="708"/>
            </w:pPr>
            <w:r>
              <w:t xml:space="preserve">                  ЕГРЮЛ</w:t>
            </w:r>
          </w:p>
        </w:tc>
        <w:tc>
          <w:tcPr>
            <w:tcW w:w="6922" w:type="dxa"/>
          </w:tcPr>
          <w:p w:rsidR="00F92F8F" w:rsidRDefault="00F92F8F" w:rsidP="000B14E2">
            <w:pPr>
              <w:pStyle w:val="NormalWeb"/>
            </w:pPr>
            <w:r>
              <w:t>2155658126787  от 06.04.2015</w:t>
            </w:r>
          </w:p>
        </w:tc>
      </w:tr>
      <w:tr w:rsidR="00F92F8F" w:rsidTr="00091CB6">
        <w:trPr>
          <w:trHeight w:val="240"/>
        </w:trPr>
        <w:tc>
          <w:tcPr>
            <w:tcW w:w="3215" w:type="dxa"/>
          </w:tcPr>
          <w:p w:rsidR="00F92F8F" w:rsidRDefault="00F92F8F" w:rsidP="000B14E2">
            <w:pPr>
              <w:pStyle w:val="NormalWeb"/>
            </w:pPr>
            <w:r>
              <w:t xml:space="preserve">                 ОКТМО</w:t>
            </w:r>
          </w:p>
        </w:tc>
        <w:tc>
          <w:tcPr>
            <w:tcW w:w="6922" w:type="dxa"/>
          </w:tcPr>
          <w:p w:rsidR="00F92F8F" w:rsidRDefault="00F92F8F" w:rsidP="000B14E2">
            <w:pPr>
              <w:pStyle w:val="NormalWeb"/>
            </w:pPr>
            <w:r>
              <w:t>53723000</w:t>
            </w:r>
          </w:p>
        </w:tc>
      </w:tr>
      <w:tr w:rsidR="00F92F8F" w:rsidTr="00091CB6">
        <w:trPr>
          <w:trHeight w:val="300"/>
        </w:trPr>
        <w:tc>
          <w:tcPr>
            <w:tcW w:w="3215" w:type="dxa"/>
          </w:tcPr>
          <w:p w:rsidR="00F92F8F" w:rsidRDefault="00F92F8F" w:rsidP="000B14E2">
            <w:pPr>
              <w:pStyle w:val="NormalWeb"/>
            </w:pPr>
            <w:r>
              <w:t xml:space="preserve">                  ОКФС</w:t>
            </w:r>
          </w:p>
        </w:tc>
        <w:tc>
          <w:tcPr>
            <w:tcW w:w="6922" w:type="dxa"/>
          </w:tcPr>
          <w:p w:rsidR="00F92F8F" w:rsidRDefault="00F92F8F" w:rsidP="000B14E2">
            <w:pPr>
              <w:pStyle w:val="NormalWeb"/>
            </w:pPr>
            <w:r>
              <w:t>16</w:t>
            </w:r>
          </w:p>
        </w:tc>
      </w:tr>
      <w:tr w:rsidR="00F92F8F" w:rsidTr="00091CB6">
        <w:tc>
          <w:tcPr>
            <w:tcW w:w="3215" w:type="dxa"/>
          </w:tcPr>
          <w:p w:rsidR="00F92F8F" w:rsidRDefault="00F92F8F" w:rsidP="000B14E2">
            <w:pPr>
              <w:pStyle w:val="NormalWeb"/>
            </w:pPr>
            <w:r>
              <w:t xml:space="preserve">                  ОКОПФ</w:t>
            </w:r>
          </w:p>
        </w:tc>
        <w:tc>
          <w:tcPr>
            <w:tcW w:w="6922" w:type="dxa"/>
          </w:tcPr>
          <w:p w:rsidR="00F92F8F" w:rsidRDefault="00F92F8F" w:rsidP="000B14E2">
            <w:pPr>
              <w:pStyle w:val="NormalWeb"/>
            </w:pPr>
            <w:r>
              <w:t>56</w:t>
            </w:r>
          </w:p>
        </w:tc>
      </w:tr>
      <w:tr w:rsidR="00F92F8F" w:rsidTr="00091CB6">
        <w:tc>
          <w:tcPr>
            <w:tcW w:w="3215" w:type="dxa"/>
          </w:tcPr>
          <w:p w:rsidR="00F92F8F" w:rsidRDefault="00F92F8F" w:rsidP="000B14E2">
            <w:pPr>
              <w:pStyle w:val="NormalWeb"/>
            </w:pPr>
            <w:r>
              <w:t xml:space="preserve">                  ОКВЭД</w:t>
            </w:r>
          </w:p>
        </w:tc>
        <w:tc>
          <w:tcPr>
            <w:tcW w:w="6922" w:type="dxa"/>
          </w:tcPr>
          <w:p w:rsidR="00F92F8F" w:rsidRDefault="00F92F8F" w:rsidP="000B14E2">
            <w:pPr>
              <w:pStyle w:val="NormalWeb"/>
            </w:pPr>
            <w:r>
              <w:t>73.10</w:t>
            </w:r>
          </w:p>
        </w:tc>
      </w:tr>
      <w:tr w:rsidR="00F92F8F" w:rsidTr="00091CB6">
        <w:trPr>
          <w:trHeight w:val="525"/>
        </w:trPr>
        <w:tc>
          <w:tcPr>
            <w:tcW w:w="3215" w:type="dxa"/>
          </w:tcPr>
          <w:p w:rsidR="00F92F8F" w:rsidRDefault="00F92F8F" w:rsidP="000B14E2">
            <w:pPr>
              <w:pStyle w:val="NormalWeb"/>
            </w:pPr>
            <w:r>
              <w:t>Свидетельство о постановке на учет в налоговом органе</w:t>
            </w:r>
          </w:p>
        </w:tc>
        <w:tc>
          <w:tcPr>
            <w:tcW w:w="6922" w:type="dxa"/>
          </w:tcPr>
          <w:p w:rsidR="00F92F8F" w:rsidRDefault="00F92F8F" w:rsidP="000B14E2">
            <w:pPr>
              <w:pStyle w:val="NormalWeb"/>
            </w:pPr>
            <w:r>
              <w:t>Свидетельство о постановке на учет российской организации в налоговом органе по месту нахождения от 06.04.2015 г.</w:t>
            </w:r>
          </w:p>
        </w:tc>
      </w:tr>
      <w:tr w:rsidR="00F92F8F" w:rsidTr="00091CB6">
        <w:trPr>
          <w:trHeight w:val="315"/>
        </w:trPr>
        <w:tc>
          <w:tcPr>
            <w:tcW w:w="3215" w:type="dxa"/>
          </w:tcPr>
          <w:p w:rsidR="00F92F8F" w:rsidRDefault="00F92F8F" w:rsidP="000B14E2">
            <w:pPr>
              <w:pStyle w:val="NormalWeb"/>
            </w:pPr>
            <w:r>
              <w:t>Свидетельство о государс</w:t>
            </w:r>
            <w:r>
              <w:t>т</w:t>
            </w:r>
            <w:r>
              <w:t>венной регистрации</w:t>
            </w:r>
          </w:p>
        </w:tc>
        <w:tc>
          <w:tcPr>
            <w:tcW w:w="6922" w:type="dxa"/>
          </w:tcPr>
          <w:p w:rsidR="00F92F8F" w:rsidRDefault="00F92F8F" w:rsidP="000B14E2">
            <w:pPr>
              <w:pStyle w:val="NormalWeb"/>
            </w:pPr>
            <w:r>
              <w:t xml:space="preserve">Свидетельство о внесении записи в Единый государственный реестр юридических лиц от 02 декабря </w:t>
            </w:r>
            <w:smartTag w:uri="urn:schemas-microsoft-com:office:smarttags" w:element="metricconverter">
              <w:smartTagPr>
                <w:attr w:name="ProductID" w:val="2002 г"/>
              </w:smartTagPr>
              <w:r>
                <w:t>2002 г</w:t>
              </w:r>
            </w:smartTag>
            <w:r>
              <w:t xml:space="preserve">. </w:t>
            </w:r>
          </w:p>
        </w:tc>
      </w:tr>
      <w:tr w:rsidR="00F92F8F" w:rsidTr="00091CB6">
        <w:trPr>
          <w:trHeight w:val="345"/>
        </w:trPr>
        <w:tc>
          <w:tcPr>
            <w:tcW w:w="3215" w:type="dxa"/>
          </w:tcPr>
          <w:p w:rsidR="00F92F8F" w:rsidRDefault="00F92F8F" w:rsidP="000B14E2">
            <w:pPr>
              <w:pStyle w:val="NormalWeb"/>
            </w:pPr>
            <w:r>
              <w:t>Директор</w:t>
            </w:r>
          </w:p>
        </w:tc>
        <w:tc>
          <w:tcPr>
            <w:tcW w:w="6922" w:type="dxa"/>
          </w:tcPr>
          <w:p w:rsidR="00F92F8F" w:rsidRDefault="00F92F8F" w:rsidP="000B14E2">
            <w:pPr>
              <w:pStyle w:val="NormalWeb"/>
            </w:pPr>
            <w:r>
              <w:t>Тягунова Валентина Григорьевна</w:t>
            </w:r>
          </w:p>
        </w:tc>
      </w:tr>
      <w:tr w:rsidR="00F92F8F" w:rsidTr="00091CB6">
        <w:trPr>
          <w:trHeight w:val="288"/>
        </w:trPr>
        <w:tc>
          <w:tcPr>
            <w:tcW w:w="3215" w:type="dxa"/>
          </w:tcPr>
          <w:p w:rsidR="00F92F8F" w:rsidRDefault="00F92F8F" w:rsidP="000B14E2">
            <w:pPr>
              <w:pStyle w:val="NormalWeb"/>
            </w:pPr>
            <w:r>
              <w:t>Электронный адрес</w:t>
            </w:r>
          </w:p>
        </w:tc>
        <w:tc>
          <w:tcPr>
            <w:tcW w:w="6922" w:type="dxa"/>
          </w:tcPr>
          <w:p w:rsidR="00F92F8F" w:rsidRPr="00091CB6" w:rsidRDefault="00F92F8F" w:rsidP="000B14E2">
            <w:pPr>
              <w:pStyle w:val="NormalWeb"/>
            </w:pPr>
            <w:r w:rsidRPr="00A110D6">
              <w:rPr>
                <w:lang w:val="en-US"/>
              </w:rPr>
              <w:t>vodoochistka-orsk@yandex.ru</w:t>
            </w:r>
          </w:p>
        </w:tc>
      </w:tr>
    </w:tbl>
    <w:p w:rsidR="00F92F8F" w:rsidRDefault="00F92F8F" w:rsidP="00091CB6">
      <w:pPr>
        <w:pStyle w:val="NormalWeb"/>
      </w:pPr>
    </w:p>
    <w:p w:rsidR="00F92F8F" w:rsidRDefault="00F92F8F" w:rsidP="00DC0D59">
      <w:pPr>
        <w:pStyle w:val="NormalWeb"/>
      </w:pPr>
      <w:r>
        <w:t>Директор ООО ЭЦ «Водоочистка»                                             В.Г. Тягунова</w:t>
      </w:r>
    </w:p>
    <w:sectPr w:rsidR="00F92F8F" w:rsidSect="00091CB6">
      <w:pgSz w:w="11906" w:h="16838"/>
      <w:pgMar w:top="992" w:right="28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F8F" w:rsidRDefault="00F92F8F">
      <w:r>
        <w:separator/>
      </w:r>
    </w:p>
  </w:endnote>
  <w:endnote w:type="continuationSeparator" w:id="0">
    <w:p w:rsidR="00F92F8F" w:rsidRDefault="00F92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F8F" w:rsidRDefault="00F92F8F">
      <w:r>
        <w:separator/>
      </w:r>
    </w:p>
  </w:footnote>
  <w:footnote w:type="continuationSeparator" w:id="0">
    <w:p w:rsidR="00F92F8F" w:rsidRDefault="00F92F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46217"/>
    <w:multiLevelType w:val="multilevel"/>
    <w:tmpl w:val="82080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47B6F78"/>
    <w:multiLevelType w:val="multilevel"/>
    <w:tmpl w:val="34C6D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0982"/>
    <w:rsid w:val="000015EB"/>
    <w:rsid w:val="000036E3"/>
    <w:rsid w:val="00012707"/>
    <w:rsid w:val="00013845"/>
    <w:rsid w:val="0001465C"/>
    <w:rsid w:val="00015B62"/>
    <w:rsid w:val="00021D42"/>
    <w:rsid w:val="000226ED"/>
    <w:rsid w:val="00022FF0"/>
    <w:rsid w:val="000250F8"/>
    <w:rsid w:val="000307C6"/>
    <w:rsid w:val="00035706"/>
    <w:rsid w:val="00035ABB"/>
    <w:rsid w:val="00040F44"/>
    <w:rsid w:val="0004168B"/>
    <w:rsid w:val="00041BC2"/>
    <w:rsid w:val="00042038"/>
    <w:rsid w:val="00042D94"/>
    <w:rsid w:val="00047350"/>
    <w:rsid w:val="000505CB"/>
    <w:rsid w:val="00052254"/>
    <w:rsid w:val="00052911"/>
    <w:rsid w:val="000546A3"/>
    <w:rsid w:val="000557B2"/>
    <w:rsid w:val="00055ACD"/>
    <w:rsid w:val="0005777D"/>
    <w:rsid w:val="00074E21"/>
    <w:rsid w:val="00075CA1"/>
    <w:rsid w:val="00075F23"/>
    <w:rsid w:val="0007629D"/>
    <w:rsid w:val="00077153"/>
    <w:rsid w:val="000772C3"/>
    <w:rsid w:val="000808DF"/>
    <w:rsid w:val="000816BF"/>
    <w:rsid w:val="000841F1"/>
    <w:rsid w:val="00084EDF"/>
    <w:rsid w:val="00087625"/>
    <w:rsid w:val="000879C5"/>
    <w:rsid w:val="00091CB6"/>
    <w:rsid w:val="000927AC"/>
    <w:rsid w:val="00093EA6"/>
    <w:rsid w:val="000952CC"/>
    <w:rsid w:val="00095474"/>
    <w:rsid w:val="00095621"/>
    <w:rsid w:val="00095D84"/>
    <w:rsid w:val="0009680A"/>
    <w:rsid w:val="00097DE1"/>
    <w:rsid w:val="000A1362"/>
    <w:rsid w:val="000A1579"/>
    <w:rsid w:val="000A1C35"/>
    <w:rsid w:val="000A2A2E"/>
    <w:rsid w:val="000A346F"/>
    <w:rsid w:val="000A444D"/>
    <w:rsid w:val="000A4715"/>
    <w:rsid w:val="000A607F"/>
    <w:rsid w:val="000A6AC5"/>
    <w:rsid w:val="000A77F2"/>
    <w:rsid w:val="000B01DB"/>
    <w:rsid w:val="000B093E"/>
    <w:rsid w:val="000B1129"/>
    <w:rsid w:val="000B14E2"/>
    <w:rsid w:val="000B73D6"/>
    <w:rsid w:val="000B7D91"/>
    <w:rsid w:val="000C145C"/>
    <w:rsid w:val="000C2521"/>
    <w:rsid w:val="000C3EA8"/>
    <w:rsid w:val="000C7F30"/>
    <w:rsid w:val="000D1086"/>
    <w:rsid w:val="000D1E01"/>
    <w:rsid w:val="000D233D"/>
    <w:rsid w:val="000D394B"/>
    <w:rsid w:val="000D4725"/>
    <w:rsid w:val="000D537E"/>
    <w:rsid w:val="000D6638"/>
    <w:rsid w:val="000D7333"/>
    <w:rsid w:val="000E2050"/>
    <w:rsid w:val="000E4184"/>
    <w:rsid w:val="000E540C"/>
    <w:rsid w:val="000E55F7"/>
    <w:rsid w:val="000E5CA7"/>
    <w:rsid w:val="000E60AC"/>
    <w:rsid w:val="000F11E8"/>
    <w:rsid w:val="000F3231"/>
    <w:rsid w:val="000F4A54"/>
    <w:rsid w:val="0010063C"/>
    <w:rsid w:val="00100C55"/>
    <w:rsid w:val="00100FFC"/>
    <w:rsid w:val="00101566"/>
    <w:rsid w:val="00101626"/>
    <w:rsid w:val="00104564"/>
    <w:rsid w:val="001048A7"/>
    <w:rsid w:val="00106223"/>
    <w:rsid w:val="001063CE"/>
    <w:rsid w:val="00106428"/>
    <w:rsid w:val="00106C46"/>
    <w:rsid w:val="001074BD"/>
    <w:rsid w:val="0011322D"/>
    <w:rsid w:val="0011370E"/>
    <w:rsid w:val="00113799"/>
    <w:rsid w:val="001161F0"/>
    <w:rsid w:val="00121C58"/>
    <w:rsid w:val="001223A5"/>
    <w:rsid w:val="0012655F"/>
    <w:rsid w:val="00132C47"/>
    <w:rsid w:val="00140A30"/>
    <w:rsid w:val="00142C72"/>
    <w:rsid w:val="00143C88"/>
    <w:rsid w:val="00144B86"/>
    <w:rsid w:val="00146270"/>
    <w:rsid w:val="00150464"/>
    <w:rsid w:val="00152C03"/>
    <w:rsid w:val="001603AE"/>
    <w:rsid w:val="00162411"/>
    <w:rsid w:val="0016290C"/>
    <w:rsid w:val="0016522F"/>
    <w:rsid w:val="0016541B"/>
    <w:rsid w:val="00165971"/>
    <w:rsid w:val="001665F8"/>
    <w:rsid w:val="001669D0"/>
    <w:rsid w:val="00167B93"/>
    <w:rsid w:val="00167E57"/>
    <w:rsid w:val="00170433"/>
    <w:rsid w:val="00171290"/>
    <w:rsid w:val="00172A30"/>
    <w:rsid w:val="00173C50"/>
    <w:rsid w:val="00175301"/>
    <w:rsid w:val="00175A8B"/>
    <w:rsid w:val="00175B49"/>
    <w:rsid w:val="00177748"/>
    <w:rsid w:val="00181A37"/>
    <w:rsid w:val="00182F77"/>
    <w:rsid w:val="00187D88"/>
    <w:rsid w:val="0019370B"/>
    <w:rsid w:val="0019378C"/>
    <w:rsid w:val="0019438A"/>
    <w:rsid w:val="001A01BA"/>
    <w:rsid w:val="001A0292"/>
    <w:rsid w:val="001A1CCC"/>
    <w:rsid w:val="001A23A0"/>
    <w:rsid w:val="001A2D41"/>
    <w:rsid w:val="001A573E"/>
    <w:rsid w:val="001A6300"/>
    <w:rsid w:val="001B01B2"/>
    <w:rsid w:val="001B25D5"/>
    <w:rsid w:val="001B280F"/>
    <w:rsid w:val="001B5136"/>
    <w:rsid w:val="001C05C4"/>
    <w:rsid w:val="001C2226"/>
    <w:rsid w:val="001C310E"/>
    <w:rsid w:val="001C5C9B"/>
    <w:rsid w:val="001C6F16"/>
    <w:rsid w:val="001C73D6"/>
    <w:rsid w:val="001C7E21"/>
    <w:rsid w:val="001D6CCF"/>
    <w:rsid w:val="001E15E6"/>
    <w:rsid w:val="001E4915"/>
    <w:rsid w:val="001E4AC4"/>
    <w:rsid w:val="001F03A2"/>
    <w:rsid w:val="001F1577"/>
    <w:rsid w:val="001F1802"/>
    <w:rsid w:val="001F2008"/>
    <w:rsid w:val="001F23F5"/>
    <w:rsid w:val="001F2510"/>
    <w:rsid w:val="001F3880"/>
    <w:rsid w:val="001F4CD1"/>
    <w:rsid w:val="001F4E61"/>
    <w:rsid w:val="001F5D71"/>
    <w:rsid w:val="001F6CA1"/>
    <w:rsid w:val="001F78E2"/>
    <w:rsid w:val="001F79A4"/>
    <w:rsid w:val="00200E53"/>
    <w:rsid w:val="00202D9F"/>
    <w:rsid w:val="002039B8"/>
    <w:rsid w:val="00205276"/>
    <w:rsid w:val="002056C8"/>
    <w:rsid w:val="0020660B"/>
    <w:rsid w:val="00210728"/>
    <w:rsid w:val="00210E3E"/>
    <w:rsid w:val="002120B0"/>
    <w:rsid w:val="002140F6"/>
    <w:rsid w:val="002219C3"/>
    <w:rsid w:val="0022383A"/>
    <w:rsid w:val="00225B31"/>
    <w:rsid w:val="00230BF9"/>
    <w:rsid w:val="00236533"/>
    <w:rsid w:val="00236817"/>
    <w:rsid w:val="00237F3F"/>
    <w:rsid w:val="00240304"/>
    <w:rsid w:val="0024047F"/>
    <w:rsid w:val="002413F7"/>
    <w:rsid w:val="0024145F"/>
    <w:rsid w:val="00242660"/>
    <w:rsid w:val="00243A6A"/>
    <w:rsid w:val="00243C55"/>
    <w:rsid w:val="0024528C"/>
    <w:rsid w:val="00251F3B"/>
    <w:rsid w:val="00252108"/>
    <w:rsid w:val="0025557B"/>
    <w:rsid w:val="00255E1E"/>
    <w:rsid w:val="0025659E"/>
    <w:rsid w:val="0027127C"/>
    <w:rsid w:val="00271704"/>
    <w:rsid w:val="002719D8"/>
    <w:rsid w:val="00272A3E"/>
    <w:rsid w:val="00272B85"/>
    <w:rsid w:val="00273244"/>
    <w:rsid w:val="00275FB8"/>
    <w:rsid w:val="00280A91"/>
    <w:rsid w:val="0028367B"/>
    <w:rsid w:val="00283834"/>
    <w:rsid w:val="002843A1"/>
    <w:rsid w:val="00285B5F"/>
    <w:rsid w:val="00290F56"/>
    <w:rsid w:val="002A69AF"/>
    <w:rsid w:val="002B02B9"/>
    <w:rsid w:val="002B155D"/>
    <w:rsid w:val="002B38CE"/>
    <w:rsid w:val="002B5264"/>
    <w:rsid w:val="002B60EE"/>
    <w:rsid w:val="002B69AB"/>
    <w:rsid w:val="002C28F4"/>
    <w:rsid w:val="002C2AB7"/>
    <w:rsid w:val="002C2D55"/>
    <w:rsid w:val="002C2F2F"/>
    <w:rsid w:val="002C7274"/>
    <w:rsid w:val="002D0572"/>
    <w:rsid w:val="002D1B7F"/>
    <w:rsid w:val="002D2C58"/>
    <w:rsid w:val="002D4E29"/>
    <w:rsid w:val="002D4ED5"/>
    <w:rsid w:val="002D70A7"/>
    <w:rsid w:val="002D7BEB"/>
    <w:rsid w:val="002E04F7"/>
    <w:rsid w:val="002E0F57"/>
    <w:rsid w:val="002E1C94"/>
    <w:rsid w:val="002E234B"/>
    <w:rsid w:val="002E2B56"/>
    <w:rsid w:val="002E2E11"/>
    <w:rsid w:val="002E63BB"/>
    <w:rsid w:val="002E6BC9"/>
    <w:rsid w:val="002F189A"/>
    <w:rsid w:val="002F2359"/>
    <w:rsid w:val="002F46F9"/>
    <w:rsid w:val="00300CC3"/>
    <w:rsid w:val="0030183F"/>
    <w:rsid w:val="0030276B"/>
    <w:rsid w:val="00302B1B"/>
    <w:rsid w:val="00303789"/>
    <w:rsid w:val="00303BB9"/>
    <w:rsid w:val="00304F11"/>
    <w:rsid w:val="003156A6"/>
    <w:rsid w:val="0031668C"/>
    <w:rsid w:val="00320477"/>
    <w:rsid w:val="00320676"/>
    <w:rsid w:val="0032218D"/>
    <w:rsid w:val="00322343"/>
    <w:rsid w:val="00322589"/>
    <w:rsid w:val="00326D7D"/>
    <w:rsid w:val="00326FB8"/>
    <w:rsid w:val="00327133"/>
    <w:rsid w:val="003274E8"/>
    <w:rsid w:val="00327B36"/>
    <w:rsid w:val="0033089F"/>
    <w:rsid w:val="003326F7"/>
    <w:rsid w:val="00337DD1"/>
    <w:rsid w:val="00340136"/>
    <w:rsid w:val="00340D5E"/>
    <w:rsid w:val="00341D1A"/>
    <w:rsid w:val="00350759"/>
    <w:rsid w:val="00350E3C"/>
    <w:rsid w:val="00352741"/>
    <w:rsid w:val="00357506"/>
    <w:rsid w:val="0036054A"/>
    <w:rsid w:val="00361C2E"/>
    <w:rsid w:val="0036238F"/>
    <w:rsid w:val="00362739"/>
    <w:rsid w:val="00363171"/>
    <w:rsid w:val="003632D9"/>
    <w:rsid w:val="003636E1"/>
    <w:rsid w:val="00363B13"/>
    <w:rsid w:val="00363C2C"/>
    <w:rsid w:val="00364940"/>
    <w:rsid w:val="003667FA"/>
    <w:rsid w:val="00371BE9"/>
    <w:rsid w:val="00372E3A"/>
    <w:rsid w:val="00373734"/>
    <w:rsid w:val="00374991"/>
    <w:rsid w:val="00376BB4"/>
    <w:rsid w:val="00381CEA"/>
    <w:rsid w:val="00382853"/>
    <w:rsid w:val="003836BC"/>
    <w:rsid w:val="003854BB"/>
    <w:rsid w:val="00390323"/>
    <w:rsid w:val="00390D90"/>
    <w:rsid w:val="0039150E"/>
    <w:rsid w:val="00391A35"/>
    <w:rsid w:val="00391DDA"/>
    <w:rsid w:val="003931BE"/>
    <w:rsid w:val="003952D3"/>
    <w:rsid w:val="003958D1"/>
    <w:rsid w:val="003A2701"/>
    <w:rsid w:val="003A2DA6"/>
    <w:rsid w:val="003A33CF"/>
    <w:rsid w:val="003A3C3A"/>
    <w:rsid w:val="003A4A80"/>
    <w:rsid w:val="003B0A9C"/>
    <w:rsid w:val="003B2E08"/>
    <w:rsid w:val="003B52D6"/>
    <w:rsid w:val="003B5839"/>
    <w:rsid w:val="003B7DF7"/>
    <w:rsid w:val="003C3B84"/>
    <w:rsid w:val="003C3FD6"/>
    <w:rsid w:val="003C57FD"/>
    <w:rsid w:val="003C5814"/>
    <w:rsid w:val="003C5996"/>
    <w:rsid w:val="003C5B5F"/>
    <w:rsid w:val="003C5CD4"/>
    <w:rsid w:val="003D4082"/>
    <w:rsid w:val="003D7E37"/>
    <w:rsid w:val="003E1E1E"/>
    <w:rsid w:val="003E37A7"/>
    <w:rsid w:val="003E54C9"/>
    <w:rsid w:val="003E5648"/>
    <w:rsid w:val="003E5A4F"/>
    <w:rsid w:val="003E741E"/>
    <w:rsid w:val="003E7566"/>
    <w:rsid w:val="003F0A06"/>
    <w:rsid w:val="003F16E0"/>
    <w:rsid w:val="003F2635"/>
    <w:rsid w:val="003F4B92"/>
    <w:rsid w:val="003F4BE8"/>
    <w:rsid w:val="003F4E0F"/>
    <w:rsid w:val="003F5466"/>
    <w:rsid w:val="003F5AC2"/>
    <w:rsid w:val="003F617D"/>
    <w:rsid w:val="003F6338"/>
    <w:rsid w:val="004000BD"/>
    <w:rsid w:val="004007BA"/>
    <w:rsid w:val="00402997"/>
    <w:rsid w:val="004029A7"/>
    <w:rsid w:val="0040391E"/>
    <w:rsid w:val="004047CA"/>
    <w:rsid w:val="0041385F"/>
    <w:rsid w:val="0041459E"/>
    <w:rsid w:val="00415457"/>
    <w:rsid w:val="00415C7F"/>
    <w:rsid w:val="00416EEA"/>
    <w:rsid w:val="004171E8"/>
    <w:rsid w:val="00417F0F"/>
    <w:rsid w:val="00421B7E"/>
    <w:rsid w:val="004227A0"/>
    <w:rsid w:val="0042483F"/>
    <w:rsid w:val="004274D3"/>
    <w:rsid w:val="004305C2"/>
    <w:rsid w:val="00431E7A"/>
    <w:rsid w:val="00432672"/>
    <w:rsid w:val="0043330B"/>
    <w:rsid w:val="00433828"/>
    <w:rsid w:val="0043407C"/>
    <w:rsid w:val="00434C3D"/>
    <w:rsid w:val="0043735B"/>
    <w:rsid w:val="00437821"/>
    <w:rsid w:val="0044101C"/>
    <w:rsid w:val="00442B6E"/>
    <w:rsid w:val="00444176"/>
    <w:rsid w:val="00444711"/>
    <w:rsid w:val="00446DEB"/>
    <w:rsid w:val="00454D5B"/>
    <w:rsid w:val="00455662"/>
    <w:rsid w:val="00455CCA"/>
    <w:rsid w:val="00460EF1"/>
    <w:rsid w:val="00462C06"/>
    <w:rsid w:val="004645C7"/>
    <w:rsid w:val="00465B04"/>
    <w:rsid w:val="0046762B"/>
    <w:rsid w:val="004677B1"/>
    <w:rsid w:val="00467BE6"/>
    <w:rsid w:val="0047005E"/>
    <w:rsid w:val="00470948"/>
    <w:rsid w:val="004716F2"/>
    <w:rsid w:val="00472BC5"/>
    <w:rsid w:val="0047473F"/>
    <w:rsid w:val="00477E96"/>
    <w:rsid w:val="00480BA9"/>
    <w:rsid w:val="0048331D"/>
    <w:rsid w:val="00487462"/>
    <w:rsid w:val="00491C2B"/>
    <w:rsid w:val="00494921"/>
    <w:rsid w:val="0049506E"/>
    <w:rsid w:val="004A1468"/>
    <w:rsid w:val="004A1C12"/>
    <w:rsid w:val="004A3E78"/>
    <w:rsid w:val="004A42FA"/>
    <w:rsid w:val="004A45E3"/>
    <w:rsid w:val="004B11D7"/>
    <w:rsid w:val="004B4074"/>
    <w:rsid w:val="004B5657"/>
    <w:rsid w:val="004C0B3E"/>
    <w:rsid w:val="004C2BD9"/>
    <w:rsid w:val="004C367F"/>
    <w:rsid w:val="004C3F53"/>
    <w:rsid w:val="004C5E77"/>
    <w:rsid w:val="004C6DAA"/>
    <w:rsid w:val="004C7941"/>
    <w:rsid w:val="004D0BF7"/>
    <w:rsid w:val="004D0F4F"/>
    <w:rsid w:val="004D0F52"/>
    <w:rsid w:val="004D2819"/>
    <w:rsid w:val="004D2EF8"/>
    <w:rsid w:val="004D374E"/>
    <w:rsid w:val="004D388F"/>
    <w:rsid w:val="004D3E17"/>
    <w:rsid w:val="004D44DF"/>
    <w:rsid w:val="004D5ED9"/>
    <w:rsid w:val="004D6337"/>
    <w:rsid w:val="004D651A"/>
    <w:rsid w:val="004E20E2"/>
    <w:rsid w:val="004E5FC7"/>
    <w:rsid w:val="004E6699"/>
    <w:rsid w:val="004E78FE"/>
    <w:rsid w:val="004F0A6D"/>
    <w:rsid w:val="004F0F35"/>
    <w:rsid w:val="004F3866"/>
    <w:rsid w:val="004F56C6"/>
    <w:rsid w:val="004F6108"/>
    <w:rsid w:val="004F6874"/>
    <w:rsid w:val="004F7090"/>
    <w:rsid w:val="004F7CE3"/>
    <w:rsid w:val="005026F3"/>
    <w:rsid w:val="0050603B"/>
    <w:rsid w:val="0051034D"/>
    <w:rsid w:val="00510846"/>
    <w:rsid w:val="00517AB5"/>
    <w:rsid w:val="0052164D"/>
    <w:rsid w:val="00523723"/>
    <w:rsid w:val="00524AF2"/>
    <w:rsid w:val="00524D00"/>
    <w:rsid w:val="00525BC7"/>
    <w:rsid w:val="00527974"/>
    <w:rsid w:val="0053075D"/>
    <w:rsid w:val="00532107"/>
    <w:rsid w:val="00532A48"/>
    <w:rsid w:val="005349E4"/>
    <w:rsid w:val="00537543"/>
    <w:rsid w:val="005419CC"/>
    <w:rsid w:val="0054257B"/>
    <w:rsid w:val="00543FE5"/>
    <w:rsid w:val="00552008"/>
    <w:rsid w:val="00553FDF"/>
    <w:rsid w:val="005540A8"/>
    <w:rsid w:val="00554304"/>
    <w:rsid w:val="00555E46"/>
    <w:rsid w:val="005564B4"/>
    <w:rsid w:val="005569B5"/>
    <w:rsid w:val="00560740"/>
    <w:rsid w:val="00560830"/>
    <w:rsid w:val="00563EF9"/>
    <w:rsid w:val="0056447D"/>
    <w:rsid w:val="00564870"/>
    <w:rsid w:val="00564A5C"/>
    <w:rsid w:val="0056505B"/>
    <w:rsid w:val="00565153"/>
    <w:rsid w:val="00566DAB"/>
    <w:rsid w:val="00570089"/>
    <w:rsid w:val="00572E74"/>
    <w:rsid w:val="00573160"/>
    <w:rsid w:val="00576024"/>
    <w:rsid w:val="005762A8"/>
    <w:rsid w:val="00577984"/>
    <w:rsid w:val="00584289"/>
    <w:rsid w:val="005854A0"/>
    <w:rsid w:val="00586C02"/>
    <w:rsid w:val="005871FA"/>
    <w:rsid w:val="0059331F"/>
    <w:rsid w:val="00593650"/>
    <w:rsid w:val="0059736B"/>
    <w:rsid w:val="005A2E3A"/>
    <w:rsid w:val="005B02E0"/>
    <w:rsid w:val="005B6734"/>
    <w:rsid w:val="005B6892"/>
    <w:rsid w:val="005B741B"/>
    <w:rsid w:val="005C2DBA"/>
    <w:rsid w:val="005C2EB2"/>
    <w:rsid w:val="005C3D4B"/>
    <w:rsid w:val="005C6191"/>
    <w:rsid w:val="005C6E58"/>
    <w:rsid w:val="005D170E"/>
    <w:rsid w:val="005D31CA"/>
    <w:rsid w:val="005D6CCE"/>
    <w:rsid w:val="005D7933"/>
    <w:rsid w:val="005D7D42"/>
    <w:rsid w:val="005E0185"/>
    <w:rsid w:val="005E1C4E"/>
    <w:rsid w:val="005E2DA3"/>
    <w:rsid w:val="005E2E78"/>
    <w:rsid w:val="005E35D4"/>
    <w:rsid w:val="005E585C"/>
    <w:rsid w:val="005F02BF"/>
    <w:rsid w:val="005F0520"/>
    <w:rsid w:val="005F5F6C"/>
    <w:rsid w:val="00601A74"/>
    <w:rsid w:val="006032A7"/>
    <w:rsid w:val="006066FF"/>
    <w:rsid w:val="0060691F"/>
    <w:rsid w:val="006106E4"/>
    <w:rsid w:val="0061100B"/>
    <w:rsid w:val="00611694"/>
    <w:rsid w:val="006138CB"/>
    <w:rsid w:val="006165F3"/>
    <w:rsid w:val="00617073"/>
    <w:rsid w:val="00617EC3"/>
    <w:rsid w:val="00621387"/>
    <w:rsid w:val="00624EB9"/>
    <w:rsid w:val="006260A8"/>
    <w:rsid w:val="00626FBE"/>
    <w:rsid w:val="00630935"/>
    <w:rsid w:val="00630C36"/>
    <w:rsid w:val="006314AC"/>
    <w:rsid w:val="00631B37"/>
    <w:rsid w:val="00633943"/>
    <w:rsid w:val="00633BC8"/>
    <w:rsid w:val="0063422A"/>
    <w:rsid w:val="006342CF"/>
    <w:rsid w:val="006351F8"/>
    <w:rsid w:val="00635207"/>
    <w:rsid w:val="006352D1"/>
    <w:rsid w:val="00637A57"/>
    <w:rsid w:val="006402ED"/>
    <w:rsid w:val="0064101B"/>
    <w:rsid w:val="00645F87"/>
    <w:rsid w:val="00650909"/>
    <w:rsid w:val="0065293C"/>
    <w:rsid w:val="00654957"/>
    <w:rsid w:val="00654EB1"/>
    <w:rsid w:val="00662D6E"/>
    <w:rsid w:val="0066306C"/>
    <w:rsid w:val="00663911"/>
    <w:rsid w:val="0066590A"/>
    <w:rsid w:val="006660C1"/>
    <w:rsid w:val="00672485"/>
    <w:rsid w:val="00674831"/>
    <w:rsid w:val="00675652"/>
    <w:rsid w:val="00682322"/>
    <w:rsid w:val="006845DD"/>
    <w:rsid w:val="00686630"/>
    <w:rsid w:val="00691CBC"/>
    <w:rsid w:val="0069250E"/>
    <w:rsid w:val="00694FE6"/>
    <w:rsid w:val="006A07B5"/>
    <w:rsid w:val="006A124B"/>
    <w:rsid w:val="006A1857"/>
    <w:rsid w:val="006A22B7"/>
    <w:rsid w:val="006A2C89"/>
    <w:rsid w:val="006A79BA"/>
    <w:rsid w:val="006B193D"/>
    <w:rsid w:val="006B5A65"/>
    <w:rsid w:val="006C00A6"/>
    <w:rsid w:val="006C1B0B"/>
    <w:rsid w:val="006C4151"/>
    <w:rsid w:val="006C658A"/>
    <w:rsid w:val="006C7ADE"/>
    <w:rsid w:val="006D40CA"/>
    <w:rsid w:val="006D4109"/>
    <w:rsid w:val="006D4470"/>
    <w:rsid w:val="006D6AC6"/>
    <w:rsid w:val="006E35BD"/>
    <w:rsid w:val="006E4B05"/>
    <w:rsid w:val="006E7DE9"/>
    <w:rsid w:val="006F26F6"/>
    <w:rsid w:val="006F2AB7"/>
    <w:rsid w:val="006F35BC"/>
    <w:rsid w:val="006F4BF6"/>
    <w:rsid w:val="006F617C"/>
    <w:rsid w:val="006F69FF"/>
    <w:rsid w:val="007019A4"/>
    <w:rsid w:val="00702145"/>
    <w:rsid w:val="00702B33"/>
    <w:rsid w:val="00712C0F"/>
    <w:rsid w:val="00715AD8"/>
    <w:rsid w:val="007207E0"/>
    <w:rsid w:val="0072217C"/>
    <w:rsid w:val="00723937"/>
    <w:rsid w:val="00724880"/>
    <w:rsid w:val="0072558D"/>
    <w:rsid w:val="00727C12"/>
    <w:rsid w:val="0073144A"/>
    <w:rsid w:val="00735024"/>
    <w:rsid w:val="00736088"/>
    <w:rsid w:val="00736215"/>
    <w:rsid w:val="00736C04"/>
    <w:rsid w:val="0073761B"/>
    <w:rsid w:val="0074009B"/>
    <w:rsid w:val="0074118A"/>
    <w:rsid w:val="007411D4"/>
    <w:rsid w:val="00745C53"/>
    <w:rsid w:val="00746007"/>
    <w:rsid w:val="00750FC3"/>
    <w:rsid w:val="00751C1E"/>
    <w:rsid w:val="0075221A"/>
    <w:rsid w:val="00753688"/>
    <w:rsid w:val="00753C4E"/>
    <w:rsid w:val="00757AF6"/>
    <w:rsid w:val="0076092E"/>
    <w:rsid w:val="007609F6"/>
    <w:rsid w:val="007616DB"/>
    <w:rsid w:val="00764424"/>
    <w:rsid w:val="00764D43"/>
    <w:rsid w:val="00767543"/>
    <w:rsid w:val="007703E2"/>
    <w:rsid w:val="00770D83"/>
    <w:rsid w:val="007711CD"/>
    <w:rsid w:val="00772726"/>
    <w:rsid w:val="007743D4"/>
    <w:rsid w:val="00776513"/>
    <w:rsid w:val="00777399"/>
    <w:rsid w:val="0078106F"/>
    <w:rsid w:val="00782C60"/>
    <w:rsid w:val="0078408A"/>
    <w:rsid w:val="00785237"/>
    <w:rsid w:val="00791E5E"/>
    <w:rsid w:val="007925CD"/>
    <w:rsid w:val="00793DF5"/>
    <w:rsid w:val="007940A0"/>
    <w:rsid w:val="007973C4"/>
    <w:rsid w:val="00797AB3"/>
    <w:rsid w:val="007A501B"/>
    <w:rsid w:val="007A7F37"/>
    <w:rsid w:val="007A7FC8"/>
    <w:rsid w:val="007B16CC"/>
    <w:rsid w:val="007B1F1C"/>
    <w:rsid w:val="007B3965"/>
    <w:rsid w:val="007B7A4F"/>
    <w:rsid w:val="007B7C85"/>
    <w:rsid w:val="007C1A70"/>
    <w:rsid w:val="007C1B4B"/>
    <w:rsid w:val="007C4D95"/>
    <w:rsid w:val="007C6E51"/>
    <w:rsid w:val="007D02F7"/>
    <w:rsid w:val="007D1801"/>
    <w:rsid w:val="007D45EF"/>
    <w:rsid w:val="007D671B"/>
    <w:rsid w:val="007E2E73"/>
    <w:rsid w:val="007E49F1"/>
    <w:rsid w:val="007F07AD"/>
    <w:rsid w:val="007F3DAD"/>
    <w:rsid w:val="007F61B0"/>
    <w:rsid w:val="00803EE5"/>
    <w:rsid w:val="00813DED"/>
    <w:rsid w:val="008155E3"/>
    <w:rsid w:val="008204AE"/>
    <w:rsid w:val="00825A47"/>
    <w:rsid w:val="00826CD8"/>
    <w:rsid w:val="00832BCB"/>
    <w:rsid w:val="00843A5B"/>
    <w:rsid w:val="00853420"/>
    <w:rsid w:val="00853DB7"/>
    <w:rsid w:val="00856E35"/>
    <w:rsid w:val="00860786"/>
    <w:rsid w:val="008653B9"/>
    <w:rsid w:val="00865EBB"/>
    <w:rsid w:val="00866171"/>
    <w:rsid w:val="0086750A"/>
    <w:rsid w:val="00872568"/>
    <w:rsid w:val="00873CE8"/>
    <w:rsid w:val="0087772C"/>
    <w:rsid w:val="00881980"/>
    <w:rsid w:val="00881EAF"/>
    <w:rsid w:val="008842CB"/>
    <w:rsid w:val="00890F9E"/>
    <w:rsid w:val="00892A3B"/>
    <w:rsid w:val="00892F9C"/>
    <w:rsid w:val="008938FB"/>
    <w:rsid w:val="00896E48"/>
    <w:rsid w:val="008A2283"/>
    <w:rsid w:val="008A2E62"/>
    <w:rsid w:val="008A49DC"/>
    <w:rsid w:val="008A64AF"/>
    <w:rsid w:val="008A6A01"/>
    <w:rsid w:val="008A6B92"/>
    <w:rsid w:val="008B01DE"/>
    <w:rsid w:val="008B09C8"/>
    <w:rsid w:val="008B13BA"/>
    <w:rsid w:val="008B33A2"/>
    <w:rsid w:val="008B581F"/>
    <w:rsid w:val="008B63A4"/>
    <w:rsid w:val="008C2389"/>
    <w:rsid w:val="008C3E92"/>
    <w:rsid w:val="008C4B4C"/>
    <w:rsid w:val="008C531D"/>
    <w:rsid w:val="008C5660"/>
    <w:rsid w:val="008C6D7B"/>
    <w:rsid w:val="008C751B"/>
    <w:rsid w:val="008C7B39"/>
    <w:rsid w:val="008C7F8A"/>
    <w:rsid w:val="008D1B1C"/>
    <w:rsid w:val="008D2590"/>
    <w:rsid w:val="008D2681"/>
    <w:rsid w:val="008D60DE"/>
    <w:rsid w:val="008D7916"/>
    <w:rsid w:val="008E0E56"/>
    <w:rsid w:val="008E166B"/>
    <w:rsid w:val="008E2389"/>
    <w:rsid w:val="008E2B8F"/>
    <w:rsid w:val="008E40C2"/>
    <w:rsid w:val="008E5DCE"/>
    <w:rsid w:val="008E677A"/>
    <w:rsid w:val="008F0964"/>
    <w:rsid w:val="008F3691"/>
    <w:rsid w:val="008F377A"/>
    <w:rsid w:val="008F5CB0"/>
    <w:rsid w:val="008F6F53"/>
    <w:rsid w:val="009006BF"/>
    <w:rsid w:val="00903D1D"/>
    <w:rsid w:val="00904C2F"/>
    <w:rsid w:val="0090592F"/>
    <w:rsid w:val="00910625"/>
    <w:rsid w:val="00912AE7"/>
    <w:rsid w:val="00914008"/>
    <w:rsid w:val="009150F1"/>
    <w:rsid w:val="00915CA0"/>
    <w:rsid w:val="0091658E"/>
    <w:rsid w:val="00917AB9"/>
    <w:rsid w:val="009214C1"/>
    <w:rsid w:val="0092264E"/>
    <w:rsid w:val="00923503"/>
    <w:rsid w:val="00926782"/>
    <w:rsid w:val="00927A81"/>
    <w:rsid w:val="00927E99"/>
    <w:rsid w:val="00930F90"/>
    <w:rsid w:val="00933070"/>
    <w:rsid w:val="00933A69"/>
    <w:rsid w:val="00933FAC"/>
    <w:rsid w:val="009343B2"/>
    <w:rsid w:val="0093770B"/>
    <w:rsid w:val="00941839"/>
    <w:rsid w:val="009432EF"/>
    <w:rsid w:val="0094440D"/>
    <w:rsid w:val="009467E6"/>
    <w:rsid w:val="00950B45"/>
    <w:rsid w:val="0095253D"/>
    <w:rsid w:val="00955DD0"/>
    <w:rsid w:val="00956686"/>
    <w:rsid w:val="0095746A"/>
    <w:rsid w:val="00960833"/>
    <w:rsid w:val="0096159C"/>
    <w:rsid w:val="009627A8"/>
    <w:rsid w:val="00963E2E"/>
    <w:rsid w:val="00964CDD"/>
    <w:rsid w:val="00966C46"/>
    <w:rsid w:val="009671E3"/>
    <w:rsid w:val="00967548"/>
    <w:rsid w:val="009705D6"/>
    <w:rsid w:val="009727A6"/>
    <w:rsid w:val="00972AA6"/>
    <w:rsid w:val="00972BBC"/>
    <w:rsid w:val="00976C2F"/>
    <w:rsid w:val="009826B3"/>
    <w:rsid w:val="0098531D"/>
    <w:rsid w:val="00985ADF"/>
    <w:rsid w:val="00986073"/>
    <w:rsid w:val="0098690D"/>
    <w:rsid w:val="00986B61"/>
    <w:rsid w:val="009915C1"/>
    <w:rsid w:val="00992D52"/>
    <w:rsid w:val="009A6A2A"/>
    <w:rsid w:val="009A6CDC"/>
    <w:rsid w:val="009A78F7"/>
    <w:rsid w:val="009A79D0"/>
    <w:rsid w:val="009B0C42"/>
    <w:rsid w:val="009B0D5C"/>
    <w:rsid w:val="009B1058"/>
    <w:rsid w:val="009B186C"/>
    <w:rsid w:val="009B3820"/>
    <w:rsid w:val="009B42AA"/>
    <w:rsid w:val="009B4A95"/>
    <w:rsid w:val="009C11CF"/>
    <w:rsid w:val="009C1E72"/>
    <w:rsid w:val="009C2390"/>
    <w:rsid w:val="009C2AE3"/>
    <w:rsid w:val="009C2ED2"/>
    <w:rsid w:val="009C5DCA"/>
    <w:rsid w:val="009C63CD"/>
    <w:rsid w:val="009D78DF"/>
    <w:rsid w:val="009E03EC"/>
    <w:rsid w:val="009E191F"/>
    <w:rsid w:val="009E1B7F"/>
    <w:rsid w:val="009E285C"/>
    <w:rsid w:val="009E29EE"/>
    <w:rsid w:val="009E36C9"/>
    <w:rsid w:val="009E3EAA"/>
    <w:rsid w:val="009E4BF3"/>
    <w:rsid w:val="009E5314"/>
    <w:rsid w:val="009E576D"/>
    <w:rsid w:val="009E6954"/>
    <w:rsid w:val="009E6A90"/>
    <w:rsid w:val="009E6C1F"/>
    <w:rsid w:val="009E7102"/>
    <w:rsid w:val="009F21E3"/>
    <w:rsid w:val="009F6122"/>
    <w:rsid w:val="009F6A17"/>
    <w:rsid w:val="00A00361"/>
    <w:rsid w:val="00A008F7"/>
    <w:rsid w:val="00A03815"/>
    <w:rsid w:val="00A05291"/>
    <w:rsid w:val="00A072A7"/>
    <w:rsid w:val="00A07759"/>
    <w:rsid w:val="00A110D6"/>
    <w:rsid w:val="00A1171F"/>
    <w:rsid w:val="00A13E1B"/>
    <w:rsid w:val="00A1513A"/>
    <w:rsid w:val="00A15AAE"/>
    <w:rsid w:val="00A16FE8"/>
    <w:rsid w:val="00A17230"/>
    <w:rsid w:val="00A178BD"/>
    <w:rsid w:val="00A17F4F"/>
    <w:rsid w:val="00A231A3"/>
    <w:rsid w:val="00A24527"/>
    <w:rsid w:val="00A267F5"/>
    <w:rsid w:val="00A27DCC"/>
    <w:rsid w:val="00A31B68"/>
    <w:rsid w:val="00A36B84"/>
    <w:rsid w:val="00A41CF5"/>
    <w:rsid w:val="00A42791"/>
    <w:rsid w:val="00A450C2"/>
    <w:rsid w:val="00A450EE"/>
    <w:rsid w:val="00A4683B"/>
    <w:rsid w:val="00A52CFD"/>
    <w:rsid w:val="00A53418"/>
    <w:rsid w:val="00A53F15"/>
    <w:rsid w:val="00A54AB9"/>
    <w:rsid w:val="00A65433"/>
    <w:rsid w:val="00A70A90"/>
    <w:rsid w:val="00A731D2"/>
    <w:rsid w:val="00A74594"/>
    <w:rsid w:val="00A76FF0"/>
    <w:rsid w:val="00A80982"/>
    <w:rsid w:val="00A80C33"/>
    <w:rsid w:val="00A8188F"/>
    <w:rsid w:val="00A835E5"/>
    <w:rsid w:val="00A841A7"/>
    <w:rsid w:val="00A90EBA"/>
    <w:rsid w:val="00A93FD3"/>
    <w:rsid w:val="00A94C5F"/>
    <w:rsid w:val="00A95BD3"/>
    <w:rsid w:val="00AA2E8D"/>
    <w:rsid w:val="00AA5B16"/>
    <w:rsid w:val="00AA6773"/>
    <w:rsid w:val="00AA713D"/>
    <w:rsid w:val="00AB0105"/>
    <w:rsid w:val="00AB0A97"/>
    <w:rsid w:val="00AB1CD4"/>
    <w:rsid w:val="00AB43D9"/>
    <w:rsid w:val="00AC0968"/>
    <w:rsid w:val="00AC2B70"/>
    <w:rsid w:val="00AC33A9"/>
    <w:rsid w:val="00AD029D"/>
    <w:rsid w:val="00AD18AA"/>
    <w:rsid w:val="00AD2245"/>
    <w:rsid w:val="00AD39A0"/>
    <w:rsid w:val="00AD5B9B"/>
    <w:rsid w:val="00AE0162"/>
    <w:rsid w:val="00AE28E4"/>
    <w:rsid w:val="00AE3C56"/>
    <w:rsid w:val="00AF040F"/>
    <w:rsid w:val="00AF14BD"/>
    <w:rsid w:val="00AF1F1E"/>
    <w:rsid w:val="00AF2C8E"/>
    <w:rsid w:val="00AF30C1"/>
    <w:rsid w:val="00B01818"/>
    <w:rsid w:val="00B02A79"/>
    <w:rsid w:val="00B031D8"/>
    <w:rsid w:val="00B06867"/>
    <w:rsid w:val="00B104CA"/>
    <w:rsid w:val="00B11901"/>
    <w:rsid w:val="00B1273F"/>
    <w:rsid w:val="00B1305D"/>
    <w:rsid w:val="00B13256"/>
    <w:rsid w:val="00B13739"/>
    <w:rsid w:val="00B13C0B"/>
    <w:rsid w:val="00B162E7"/>
    <w:rsid w:val="00B163A4"/>
    <w:rsid w:val="00B23AC6"/>
    <w:rsid w:val="00B274E2"/>
    <w:rsid w:val="00B352C9"/>
    <w:rsid w:val="00B37A05"/>
    <w:rsid w:val="00B4028D"/>
    <w:rsid w:val="00B40AB9"/>
    <w:rsid w:val="00B40B41"/>
    <w:rsid w:val="00B42529"/>
    <w:rsid w:val="00B4294C"/>
    <w:rsid w:val="00B454E7"/>
    <w:rsid w:val="00B4645B"/>
    <w:rsid w:val="00B46647"/>
    <w:rsid w:val="00B467F0"/>
    <w:rsid w:val="00B4690E"/>
    <w:rsid w:val="00B50A52"/>
    <w:rsid w:val="00B50B86"/>
    <w:rsid w:val="00B55196"/>
    <w:rsid w:val="00B5612A"/>
    <w:rsid w:val="00B56406"/>
    <w:rsid w:val="00B608F8"/>
    <w:rsid w:val="00B60D70"/>
    <w:rsid w:val="00B61454"/>
    <w:rsid w:val="00B6150D"/>
    <w:rsid w:val="00B6199E"/>
    <w:rsid w:val="00B63364"/>
    <w:rsid w:val="00B638B3"/>
    <w:rsid w:val="00B64B38"/>
    <w:rsid w:val="00B654D6"/>
    <w:rsid w:val="00B7413C"/>
    <w:rsid w:val="00B7531B"/>
    <w:rsid w:val="00B772F5"/>
    <w:rsid w:val="00B81E02"/>
    <w:rsid w:val="00B83032"/>
    <w:rsid w:val="00B8680B"/>
    <w:rsid w:val="00B87426"/>
    <w:rsid w:val="00B90102"/>
    <w:rsid w:val="00B9130F"/>
    <w:rsid w:val="00B9279F"/>
    <w:rsid w:val="00B927DE"/>
    <w:rsid w:val="00B927F4"/>
    <w:rsid w:val="00B92BDA"/>
    <w:rsid w:val="00B93DA0"/>
    <w:rsid w:val="00B94E76"/>
    <w:rsid w:val="00B95AA1"/>
    <w:rsid w:val="00BA022C"/>
    <w:rsid w:val="00BA7517"/>
    <w:rsid w:val="00BA7883"/>
    <w:rsid w:val="00BA7A38"/>
    <w:rsid w:val="00BB1921"/>
    <w:rsid w:val="00BB30BB"/>
    <w:rsid w:val="00BB7A68"/>
    <w:rsid w:val="00BC1C89"/>
    <w:rsid w:val="00BC5582"/>
    <w:rsid w:val="00BC62CF"/>
    <w:rsid w:val="00BD0AD9"/>
    <w:rsid w:val="00BD51BB"/>
    <w:rsid w:val="00BD7A94"/>
    <w:rsid w:val="00BD7F53"/>
    <w:rsid w:val="00BE4D51"/>
    <w:rsid w:val="00BE55E4"/>
    <w:rsid w:val="00BE75EA"/>
    <w:rsid w:val="00BF3967"/>
    <w:rsid w:val="00BF431D"/>
    <w:rsid w:val="00C01229"/>
    <w:rsid w:val="00C0163F"/>
    <w:rsid w:val="00C02129"/>
    <w:rsid w:val="00C0297D"/>
    <w:rsid w:val="00C0319E"/>
    <w:rsid w:val="00C04222"/>
    <w:rsid w:val="00C07C4D"/>
    <w:rsid w:val="00C11567"/>
    <w:rsid w:val="00C1260D"/>
    <w:rsid w:val="00C1455D"/>
    <w:rsid w:val="00C152E7"/>
    <w:rsid w:val="00C168CF"/>
    <w:rsid w:val="00C17481"/>
    <w:rsid w:val="00C21D07"/>
    <w:rsid w:val="00C222A1"/>
    <w:rsid w:val="00C247EC"/>
    <w:rsid w:val="00C25949"/>
    <w:rsid w:val="00C26FCF"/>
    <w:rsid w:val="00C3020B"/>
    <w:rsid w:val="00C34C59"/>
    <w:rsid w:val="00C36965"/>
    <w:rsid w:val="00C4008B"/>
    <w:rsid w:val="00C40115"/>
    <w:rsid w:val="00C40DFC"/>
    <w:rsid w:val="00C418A8"/>
    <w:rsid w:val="00C41DAE"/>
    <w:rsid w:val="00C4390C"/>
    <w:rsid w:val="00C463C5"/>
    <w:rsid w:val="00C527D7"/>
    <w:rsid w:val="00C5302E"/>
    <w:rsid w:val="00C55913"/>
    <w:rsid w:val="00C61419"/>
    <w:rsid w:val="00C61A98"/>
    <w:rsid w:val="00C62641"/>
    <w:rsid w:val="00C64555"/>
    <w:rsid w:val="00C65B06"/>
    <w:rsid w:val="00C65CE5"/>
    <w:rsid w:val="00C678AB"/>
    <w:rsid w:val="00C71EC2"/>
    <w:rsid w:val="00C72745"/>
    <w:rsid w:val="00C7315B"/>
    <w:rsid w:val="00C74659"/>
    <w:rsid w:val="00C75BA8"/>
    <w:rsid w:val="00C75CC4"/>
    <w:rsid w:val="00C76014"/>
    <w:rsid w:val="00C80C16"/>
    <w:rsid w:val="00C81BA1"/>
    <w:rsid w:val="00C838B9"/>
    <w:rsid w:val="00C846AE"/>
    <w:rsid w:val="00C87F82"/>
    <w:rsid w:val="00C90FB9"/>
    <w:rsid w:val="00C9107E"/>
    <w:rsid w:val="00C92486"/>
    <w:rsid w:val="00C95668"/>
    <w:rsid w:val="00C9594F"/>
    <w:rsid w:val="00CA0DF1"/>
    <w:rsid w:val="00CA2333"/>
    <w:rsid w:val="00CB205E"/>
    <w:rsid w:val="00CB45B2"/>
    <w:rsid w:val="00CB4D2D"/>
    <w:rsid w:val="00CB6109"/>
    <w:rsid w:val="00CC0E40"/>
    <w:rsid w:val="00CC0F2A"/>
    <w:rsid w:val="00CC1A68"/>
    <w:rsid w:val="00CC2DAB"/>
    <w:rsid w:val="00CC3627"/>
    <w:rsid w:val="00CC5C23"/>
    <w:rsid w:val="00CC5EE9"/>
    <w:rsid w:val="00CC62DF"/>
    <w:rsid w:val="00CD1214"/>
    <w:rsid w:val="00CD1767"/>
    <w:rsid w:val="00CD1800"/>
    <w:rsid w:val="00CD4165"/>
    <w:rsid w:val="00CD5266"/>
    <w:rsid w:val="00CD5C03"/>
    <w:rsid w:val="00CD74F4"/>
    <w:rsid w:val="00CD772C"/>
    <w:rsid w:val="00CE1CCC"/>
    <w:rsid w:val="00CE292F"/>
    <w:rsid w:val="00CE431B"/>
    <w:rsid w:val="00CE698C"/>
    <w:rsid w:val="00CF1DA9"/>
    <w:rsid w:val="00CF212F"/>
    <w:rsid w:val="00CF231B"/>
    <w:rsid w:val="00CF5637"/>
    <w:rsid w:val="00CF5916"/>
    <w:rsid w:val="00D01E95"/>
    <w:rsid w:val="00D0240B"/>
    <w:rsid w:val="00D04B32"/>
    <w:rsid w:val="00D05578"/>
    <w:rsid w:val="00D07ED5"/>
    <w:rsid w:val="00D1003C"/>
    <w:rsid w:val="00D10E2E"/>
    <w:rsid w:val="00D15237"/>
    <w:rsid w:val="00D1554D"/>
    <w:rsid w:val="00D1748F"/>
    <w:rsid w:val="00D17B57"/>
    <w:rsid w:val="00D204A1"/>
    <w:rsid w:val="00D35617"/>
    <w:rsid w:val="00D41502"/>
    <w:rsid w:val="00D431BE"/>
    <w:rsid w:val="00D449CE"/>
    <w:rsid w:val="00D44AF8"/>
    <w:rsid w:val="00D44ED9"/>
    <w:rsid w:val="00D45A9B"/>
    <w:rsid w:val="00D50D30"/>
    <w:rsid w:val="00D515E8"/>
    <w:rsid w:val="00D54E1F"/>
    <w:rsid w:val="00D6051F"/>
    <w:rsid w:val="00D61E49"/>
    <w:rsid w:val="00D67BF6"/>
    <w:rsid w:val="00D67D43"/>
    <w:rsid w:val="00D74DC5"/>
    <w:rsid w:val="00D74FAD"/>
    <w:rsid w:val="00D7539C"/>
    <w:rsid w:val="00D75468"/>
    <w:rsid w:val="00D76565"/>
    <w:rsid w:val="00D80E13"/>
    <w:rsid w:val="00D83536"/>
    <w:rsid w:val="00D85366"/>
    <w:rsid w:val="00D90776"/>
    <w:rsid w:val="00D93256"/>
    <w:rsid w:val="00D94085"/>
    <w:rsid w:val="00D959CC"/>
    <w:rsid w:val="00D9613C"/>
    <w:rsid w:val="00D96A97"/>
    <w:rsid w:val="00DA1C0F"/>
    <w:rsid w:val="00DA32D5"/>
    <w:rsid w:val="00DA36C0"/>
    <w:rsid w:val="00DA519A"/>
    <w:rsid w:val="00DA54D1"/>
    <w:rsid w:val="00DA6D50"/>
    <w:rsid w:val="00DB1244"/>
    <w:rsid w:val="00DB2840"/>
    <w:rsid w:val="00DB31CC"/>
    <w:rsid w:val="00DB604E"/>
    <w:rsid w:val="00DB66DA"/>
    <w:rsid w:val="00DC0D59"/>
    <w:rsid w:val="00DC0FD6"/>
    <w:rsid w:val="00DC2911"/>
    <w:rsid w:val="00DD149D"/>
    <w:rsid w:val="00DD548C"/>
    <w:rsid w:val="00DD5B5A"/>
    <w:rsid w:val="00DD6065"/>
    <w:rsid w:val="00DD7796"/>
    <w:rsid w:val="00DE1E31"/>
    <w:rsid w:val="00DE2CAA"/>
    <w:rsid w:val="00DE3AB1"/>
    <w:rsid w:val="00DE54EE"/>
    <w:rsid w:val="00DE5D30"/>
    <w:rsid w:val="00DE7E63"/>
    <w:rsid w:val="00DF0D26"/>
    <w:rsid w:val="00DF629B"/>
    <w:rsid w:val="00E000EB"/>
    <w:rsid w:val="00E0055E"/>
    <w:rsid w:val="00E04DEE"/>
    <w:rsid w:val="00E04F17"/>
    <w:rsid w:val="00E078A3"/>
    <w:rsid w:val="00E10055"/>
    <w:rsid w:val="00E10DAD"/>
    <w:rsid w:val="00E10FF0"/>
    <w:rsid w:val="00E1331F"/>
    <w:rsid w:val="00E13397"/>
    <w:rsid w:val="00E13780"/>
    <w:rsid w:val="00E15585"/>
    <w:rsid w:val="00E20ECD"/>
    <w:rsid w:val="00E2319D"/>
    <w:rsid w:val="00E23C38"/>
    <w:rsid w:val="00E25384"/>
    <w:rsid w:val="00E30C35"/>
    <w:rsid w:val="00E31435"/>
    <w:rsid w:val="00E33772"/>
    <w:rsid w:val="00E339FF"/>
    <w:rsid w:val="00E357F6"/>
    <w:rsid w:val="00E363AA"/>
    <w:rsid w:val="00E36A57"/>
    <w:rsid w:val="00E4026A"/>
    <w:rsid w:val="00E40278"/>
    <w:rsid w:val="00E437A1"/>
    <w:rsid w:val="00E44FE1"/>
    <w:rsid w:val="00E4608C"/>
    <w:rsid w:val="00E464D0"/>
    <w:rsid w:val="00E476F3"/>
    <w:rsid w:val="00E505C8"/>
    <w:rsid w:val="00E50D15"/>
    <w:rsid w:val="00E52088"/>
    <w:rsid w:val="00E537A6"/>
    <w:rsid w:val="00E55461"/>
    <w:rsid w:val="00E5730F"/>
    <w:rsid w:val="00E60C2A"/>
    <w:rsid w:val="00E640CA"/>
    <w:rsid w:val="00E65E8F"/>
    <w:rsid w:val="00E66D5B"/>
    <w:rsid w:val="00E67E1F"/>
    <w:rsid w:val="00E7123D"/>
    <w:rsid w:val="00E72687"/>
    <w:rsid w:val="00E73641"/>
    <w:rsid w:val="00E75382"/>
    <w:rsid w:val="00E801B2"/>
    <w:rsid w:val="00E82880"/>
    <w:rsid w:val="00E86EDC"/>
    <w:rsid w:val="00E8713E"/>
    <w:rsid w:val="00E87C99"/>
    <w:rsid w:val="00E91BFC"/>
    <w:rsid w:val="00E91D95"/>
    <w:rsid w:val="00E92845"/>
    <w:rsid w:val="00E92A70"/>
    <w:rsid w:val="00E93880"/>
    <w:rsid w:val="00E95780"/>
    <w:rsid w:val="00EA161C"/>
    <w:rsid w:val="00EA3D44"/>
    <w:rsid w:val="00EA566A"/>
    <w:rsid w:val="00EA5E55"/>
    <w:rsid w:val="00EA6EE5"/>
    <w:rsid w:val="00EA7897"/>
    <w:rsid w:val="00EA796F"/>
    <w:rsid w:val="00EB0BE4"/>
    <w:rsid w:val="00EB2499"/>
    <w:rsid w:val="00EB3173"/>
    <w:rsid w:val="00EB33B3"/>
    <w:rsid w:val="00EB607D"/>
    <w:rsid w:val="00EB6426"/>
    <w:rsid w:val="00EB69E2"/>
    <w:rsid w:val="00EC0079"/>
    <w:rsid w:val="00EC0AE7"/>
    <w:rsid w:val="00EC3C5C"/>
    <w:rsid w:val="00EC4A64"/>
    <w:rsid w:val="00ED091A"/>
    <w:rsid w:val="00ED1CF1"/>
    <w:rsid w:val="00ED2203"/>
    <w:rsid w:val="00ED2966"/>
    <w:rsid w:val="00ED33A9"/>
    <w:rsid w:val="00ED3AC8"/>
    <w:rsid w:val="00ED4C4B"/>
    <w:rsid w:val="00EE12DD"/>
    <w:rsid w:val="00EE13FE"/>
    <w:rsid w:val="00EE33F3"/>
    <w:rsid w:val="00EE3971"/>
    <w:rsid w:val="00EE39E6"/>
    <w:rsid w:val="00EF0DD9"/>
    <w:rsid w:val="00EF1C6B"/>
    <w:rsid w:val="00EF3E4A"/>
    <w:rsid w:val="00EF5E65"/>
    <w:rsid w:val="00EF6E92"/>
    <w:rsid w:val="00F0250B"/>
    <w:rsid w:val="00F02EB8"/>
    <w:rsid w:val="00F033B6"/>
    <w:rsid w:val="00F05C88"/>
    <w:rsid w:val="00F14C14"/>
    <w:rsid w:val="00F14C85"/>
    <w:rsid w:val="00F15FAC"/>
    <w:rsid w:val="00F16265"/>
    <w:rsid w:val="00F170D6"/>
    <w:rsid w:val="00F2184F"/>
    <w:rsid w:val="00F21F76"/>
    <w:rsid w:val="00F2274E"/>
    <w:rsid w:val="00F22EA1"/>
    <w:rsid w:val="00F237C4"/>
    <w:rsid w:val="00F250D4"/>
    <w:rsid w:val="00F26ECE"/>
    <w:rsid w:val="00F300E7"/>
    <w:rsid w:val="00F301D6"/>
    <w:rsid w:val="00F31266"/>
    <w:rsid w:val="00F32CA8"/>
    <w:rsid w:val="00F3393F"/>
    <w:rsid w:val="00F3673E"/>
    <w:rsid w:val="00F4209E"/>
    <w:rsid w:val="00F421E8"/>
    <w:rsid w:val="00F43DA2"/>
    <w:rsid w:val="00F46C8A"/>
    <w:rsid w:val="00F501EA"/>
    <w:rsid w:val="00F507AF"/>
    <w:rsid w:val="00F51DA9"/>
    <w:rsid w:val="00F52694"/>
    <w:rsid w:val="00F54A6D"/>
    <w:rsid w:val="00F55127"/>
    <w:rsid w:val="00F564AE"/>
    <w:rsid w:val="00F5777A"/>
    <w:rsid w:val="00F71799"/>
    <w:rsid w:val="00F75B80"/>
    <w:rsid w:val="00F82BBF"/>
    <w:rsid w:val="00F86ACD"/>
    <w:rsid w:val="00F87B01"/>
    <w:rsid w:val="00F91C3C"/>
    <w:rsid w:val="00F92F63"/>
    <w:rsid w:val="00F92F8F"/>
    <w:rsid w:val="00F95062"/>
    <w:rsid w:val="00F969C7"/>
    <w:rsid w:val="00F974E6"/>
    <w:rsid w:val="00F97F93"/>
    <w:rsid w:val="00FA25CE"/>
    <w:rsid w:val="00FA4970"/>
    <w:rsid w:val="00FA67BF"/>
    <w:rsid w:val="00FB2227"/>
    <w:rsid w:val="00FB2C36"/>
    <w:rsid w:val="00FB4E97"/>
    <w:rsid w:val="00FB5456"/>
    <w:rsid w:val="00FB5F09"/>
    <w:rsid w:val="00FB62DD"/>
    <w:rsid w:val="00FB6942"/>
    <w:rsid w:val="00FC2454"/>
    <w:rsid w:val="00FC4080"/>
    <w:rsid w:val="00FC5921"/>
    <w:rsid w:val="00FC7C9C"/>
    <w:rsid w:val="00FD154D"/>
    <w:rsid w:val="00FD1C49"/>
    <w:rsid w:val="00FD2BB3"/>
    <w:rsid w:val="00FD3012"/>
    <w:rsid w:val="00FD3D0A"/>
    <w:rsid w:val="00FE427A"/>
    <w:rsid w:val="00FE4BDA"/>
    <w:rsid w:val="00FE585A"/>
    <w:rsid w:val="00FE6153"/>
    <w:rsid w:val="00FF0719"/>
    <w:rsid w:val="00FF0776"/>
    <w:rsid w:val="00FF0A17"/>
    <w:rsid w:val="00FF1DD8"/>
    <w:rsid w:val="00FF5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715"/>
    <w:rPr>
      <w:noProof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A4715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A4715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A4715"/>
    <w:pPr>
      <w:keepNext/>
      <w:ind w:left="3348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0A4715"/>
    <w:pPr>
      <w:keepNext/>
      <w:ind w:firstLine="540"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13E1B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13E1B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13E1B"/>
    <w:rPr>
      <w:rFonts w:ascii="Cambria" w:hAnsi="Cambria" w:cs="Times New Roman"/>
      <w:b/>
      <w:bCs/>
      <w:noProof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13E1B"/>
    <w:rPr>
      <w:rFonts w:ascii="Calibri" w:hAnsi="Calibri" w:cs="Times New Roman"/>
      <w:b/>
      <w:bCs/>
      <w:noProof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A4715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13E1B"/>
    <w:rPr>
      <w:rFonts w:cs="Times New Roman"/>
      <w:noProof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0A4715"/>
    <w:pPr>
      <w:ind w:firstLine="54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13E1B"/>
    <w:rPr>
      <w:rFonts w:cs="Times New Roman"/>
      <w:noProof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0A4715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13E1B"/>
    <w:rPr>
      <w:rFonts w:cs="Times New Roman"/>
      <w:noProof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0A4715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13E1B"/>
    <w:rPr>
      <w:rFonts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rsid w:val="0023681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006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7413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13E1B"/>
    <w:rPr>
      <w:rFonts w:cs="Times New Roman"/>
      <w:noProof/>
      <w:sz w:val="24"/>
      <w:szCs w:val="24"/>
    </w:rPr>
  </w:style>
  <w:style w:type="character" w:styleId="PageNumber">
    <w:name w:val="page number"/>
    <w:basedOn w:val="DefaultParagraphFont"/>
    <w:uiPriority w:val="99"/>
    <w:rsid w:val="00B7413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1513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13E1B"/>
    <w:rPr>
      <w:rFonts w:cs="Times New Roman"/>
      <w:noProof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363171"/>
    <w:pPr>
      <w:ind w:right="-1"/>
      <w:jc w:val="center"/>
    </w:pPr>
    <w:rPr>
      <w:b/>
      <w:noProof w:val="0"/>
      <w:sz w:val="26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363171"/>
    <w:rPr>
      <w:rFonts w:cs="Times New Roman"/>
      <w:b/>
      <w:sz w:val="26"/>
    </w:rPr>
  </w:style>
  <w:style w:type="character" w:customStyle="1" w:styleId="a">
    <w:name w:val="Знак Знак"/>
    <w:basedOn w:val="DefaultParagraphFont"/>
    <w:uiPriority w:val="99"/>
    <w:locked/>
    <w:rsid w:val="009A6A2A"/>
    <w:rPr>
      <w:rFonts w:cs="Times New Roman"/>
      <w:noProof/>
      <w:sz w:val="24"/>
      <w:szCs w:val="24"/>
      <w:lang w:val="ru-RU" w:eastAsia="ru-RU" w:bidi="ar-SA"/>
    </w:rPr>
  </w:style>
  <w:style w:type="paragraph" w:styleId="NormalWeb">
    <w:name w:val="Normal (Web)"/>
    <w:basedOn w:val="Normal"/>
    <w:uiPriority w:val="99"/>
    <w:rsid w:val="00914008"/>
    <w:pPr>
      <w:spacing w:before="100" w:beforeAutospacing="1" w:after="100" w:afterAutospacing="1"/>
    </w:pPr>
    <w:rPr>
      <w:noProof w:val="0"/>
    </w:rPr>
  </w:style>
  <w:style w:type="character" w:styleId="Emphasis">
    <w:name w:val="Emphasis"/>
    <w:basedOn w:val="DefaultParagraphFont"/>
    <w:uiPriority w:val="99"/>
    <w:qFormat/>
    <w:locked/>
    <w:rsid w:val="00914008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02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02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213</Words>
  <Characters>1217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Экологический  Центр  «ВОДООЧИСТКА»</dc:title>
  <dc:subject/>
  <dc:creator>Tiagynova V G</dc:creator>
  <cp:keywords/>
  <dc:description/>
  <cp:lastModifiedBy>ол</cp:lastModifiedBy>
  <cp:revision>3</cp:revision>
  <cp:lastPrinted>2015-12-02T04:54:00Z</cp:lastPrinted>
  <dcterms:created xsi:type="dcterms:W3CDTF">2017-04-14T17:03:00Z</dcterms:created>
  <dcterms:modified xsi:type="dcterms:W3CDTF">2017-04-14T17:18:00Z</dcterms:modified>
</cp:coreProperties>
</file>